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050" w:tblpY="965"/>
        <w:tblOverlap w:val="never"/>
        <w:tblW w:w="7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 adresse"/>
      </w:tblPr>
      <w:tblGrid>
        <w:gridCol w:w="7489"/>
      </w:tblGrid>
      <w:tr w:rsidR="00B60D55" w:rsidRPr="009B1EA5" w:rsidTr="00893FB5">
        <w:trPr>
          <w:trHeight w:val="1361"/>
        </w:trPr>
        <w:tc>
          <w:tcPr>
            <w:tcW w:w="7489" w:type="dxa"/>
          </w:tcPr>
          <w:p w:rsidR="00B60D55" w:rsidRPr="009B1EA5" w:rsidRDefault="009B1EA5" w:rsidP="009B1EA5">
            <w:pPr>
              <w:pStyle w:val="Firma"/>
              <w:framePr w:wrap="auto" w:vAnchor="margin" w:hAnchor="text" w:xAlign="left" w:yAlign="inline"/>
              <w:suppressOverlap w:val="0"/>
            </w:pPr>
            <w:r>
              <w:rPr>
                <w:noProof/>
              </w:rPr>
              <w:drawing>
                <wp:inline distT="0" distB="0" distL="0" distR="0">
                  <wp:extent cx="4755515" cy="397510"/>
                  <wp:effectExtent l="0" t="0" r="6985" b="2540"/>
                  <wp:docPr id="1" name="Billede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515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1EA5">
              <w:t>Center for Børn Unge og Familier</w:t>
            </w:r>
          </w:p>
        </w:tc>
      </w:tr>
    </w:tbl>
    <w:p w:rsidR="007B6E0A" w:rsidRPr="009B1EA5" w:rsidRDefault="007B6E0A" w:rsidP="00053EE1"/>
    <w:p w:rsidR="008A6A6E" w:rsidRPr="004E7ADB" w:rsidRDefault="008A6A6E" w:rsidP="008A6A6E">
      <w:pPr>
        <w:rPr>
          <w:color w:val="000000" w:themeColor="text1"/>
          <w:sz w:val="32"/>
          <w:szCs w:val="32"/>
        </w:rPr>
      </w:pPr>
      <w:r w:rsidRPr="004E7ADB">
        <w:rPr>
          <w:color w:val="000000" w:themeColor="text1"/>
          <w:sz w:val="32"/>
          <w:szCs w:val="32"/>
        </w:rPr>
        <w:t>Kære forældre.</w:t>
      </w:r>
    </w:p>
    <w:p w:rsidR="009B1EA5" w:rsidRPr="008A6A6E" w:rsidRDefault="008A6A6E" w:rsidP="008A6A6E">
      <w:pPr>
        <w:rPr>
          <w:color w:val="000000" w:themeColor="text1"/>
          <w:sz w:val="32"/>
          <w:szCs w:val="32"/>
        </w:rPr>
      </w:pPr>
      <w:r w:rsidRPr="004E7ADB">
        <w:rPr>
          <w:color w:val="000000" w:themeColor="text1"/>
          <w:sz w:val="32"/>
          <w:szCs w:val="32"/>
        </w:rPr>
        <w:t>Hvis der er noget I undrer jer over eller er utilfredse med i jeres dagtilbud</w:t>
      </w:r>
      <w:r>
        <w:rPr>
          <w:color w:val="000000" w:themeColor="text1"/>
          <w:sz w:val="32"/>
          <w:szCs w:val="32"/>
        </w:rPr>
        <w:t>,</w:t>
      </w:r>
      <w:r w:rsidRPr="004E7ADB">
        <w:rPr>
          <w:color w:val="000000" w:themeColor="text1"/>
          <w:sz w:val="32"/>
          <w:szCs w:val="32"/>
        </w:rPr>
        <w:t xml:space="preserve"> er det vigtigt at I får spurgt ind til det</w:t>
      </w:r>
      <w:r>
        <w:rPr>
          <w:color w:val="000000" w:themeColor="text1"/>
          <w:sz w:val="32"/>
          <w:szCs w:val="32"/>
        </w:rPr>
        <w:t xml:space="preserve"> og talt med nogen om det</w:t>
      </w:r>
      <w:r w:rsidRPr="004E7ADB">
        <w:rPr>
          <w:color w:val="000000" w:themeColor="text1"/>
          <w:sz w:val="32"/>
          <w:szCs w:val="32"/>
        </w:rPr>
        <w:t xml:space="preserve">, så I kan være trygge ved at aflevere jeres barn. </w:t>
      </w:r>
      <w:r>
        <w:rPr>
          <w:color w:val="000000" w:themeColor="text1"/>
          <w:sz w:val="32"/>
          <w:szCs w:val="32"/>
        </w:rPr>
        <w:t>Jo tættere på praksis dialogen foregår jo bedre. Derfor vil vi opfordre jer til at følge nedenstående model.</w:t>
      </w:r>
    </w:p>
    <w:p w:rsidR="009B1EA5" w:rsidRPr="009B1EA5" w:rsidRDefault="008A6A6E" w:rsidP="00077242">
      <w:pPr>
        <w:pStyle w:val="Punkttegn1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01700" wp14:editId="009F2230">
                <wp:simplePos x="0" y="0"/>
                <wp:positionH relativeFrom="column">
                  <wp:posOffset>3481524</wp:posOffset>
                </wp:positionH>
                <wp:positionV relativeFrom="paragraph">
                  <wp:posOffset>3755028</wp:posOffset>
                </wp:positionV>
                <wp:extent cx="1963972" cy="270344"/>
                <wp:effectExtent l="0" t="0" r="17780" b="15875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972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1EA5" w:rsidRDefault="009B1EA5" w:rsidP="009B1EA5">
                            <w:bookmarkStart w:id="0" w:name="_GoBack"/>
                            <w:r>
                              <w:t>Hvis det ikke er tilstrækkeligt…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01700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274.15pt;margin-top:295.65pt;width:154.6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" fillcolor="window" strokeweight=".5pt">
                <v:textbox>
                  <w:txbxContent>
                    <w:p w:rsidR="009B1EA5" w:rsidRDefault="009B1EA5" w:rsidP="009B1EA5">
                      <w:bookmarkStart w:id="1" w:name="_GoBack"/>
                      <w:r>
                        <w:t>Hvis det ikke er tilstrækkeligt…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C4998" wp14:editId="72E0084F">
                <wp:simplePos x="0" y="0"/>
                <wp:positionH relativeFrom="column">
                  <wp:posOffset>3482159</wp:posOffset>
                </wp:positionH>
                <wp:positionV relativeFrom="paragraph">
                  <wp:posOffset>2541996</wp:posOffset>
                </wp:positionV>
                <wp:extent cx="1963972" cy="270344"/>
                <wp:effectExtent l="0" t="0" r="17780" b="15875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972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6A6E" w:rsidRDefault="008A6A6E" w:rsidP="008A6A6E">
                            <w:r>
                              <w:t>Hvis det ikke er tilstrækkeligt…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4998" id="Tekstfelt 7" o:spid="_x0000_s1027" type="#_x0000_t202" style="position:absolute;margin-left:274.2pt;margin-top:200.15pt;width:154.6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" fillcolor="window" strokeweight=".5pt">
                <v:textbox>
                  <w:txbxContent>
                    <w:p w:rsidR="008A6A6E" w:rsidRDefault="008A6A6E" w:rsidP="008A6A6E">
                      <w:r>
                        <w:t>Hvis det ikke er tilstrækkeligt…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C4998" wp14:editId="72E0084F">
                <wp:simplePos x="0" y="0"/>
                <wp:positionH relativeFrom="column">
                  <wp:posOffset>3511187</wp:posOffset>
                </wp:positionH>
                <wp:positionV relativeFrom="paragraph">
                  <wp:posOffset>1322796</wp:posOffset>
                </wp:positionV>
                <wp:extent cx="1963972" cy="270344"/>
                <wp:effectExtent l="0" t="0" r="17780" b="15875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972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6A6E" w:rsidRDefault="008A6A6E" w:rsidP="008A6A6E">
                            <w:r>
                              <w:t>Hvis det ikke er tilstrækkeligt…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4998" id="Tekstfelt 6" o:spid="_x0000_s1028" type="#_x0000_t202" style="position:absolute;margin-left:276.45pt;margin-top:104.15pt;width:154.6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" fillcolor="window" strokeweight=".5pt">
                <v:textbox>
                  <w:txbxContent>
                    <w:p w:rsidR="008A6A6E" w:rsidRDefault="008A6A6E" w:rsidP="008A6A6E">
                      <w:r>
                        <w:t>Hvis det ikke er tilstrækkeligt…</w:t>
                      </w:r>
                    </w:p>
                  </w:txbxContent>
                </v:textbox>
              </v:shape>
            </w:pict>
          </mc:Fallback>
        </mc:AlternateContent>
      </w:r>
      <w:r w:rsidR="009B1EA5">
        <w:rPr>
          <w:noProof/>
        </w:rPr>
        <w:drawing>
          <wp:inline distT="0" distB="0" distL="0" distR="0">
            <wp:extent cx="6153785" cy="5471886"/>
            <wp:effectExtent l="0" t="0" r="37465" b="1460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9B1EA5" w:rsidRPr="009B1EA5" w:rsidSect="00F113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64" w:right="1077" w:bottom="1871" w:left="107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27" w:rsidRPr="009B1EA5" w:rsidRDefault="00EF0227" w:rsidP="008E238A">
      <w:r w:rsidRPr="009B1EA5">
        <w:separator/>
      </w:r>
    </w:p>
    <w:p w:rsidR="00EF0227" w:rsidRPr="009B1EA5" w:rsidRDefault="00EF0227" w:rsidP="008E238A"/>
  </w:endnote>
  <w:endnote w:type="continuationSeparator" w:id="0">
    <w:p w:rsidR="00EF0227" w:rsidRPr="009B1EA5" w:rsidRDefault="00EF0227" w:rsidP="008E238A">
      <w:r w:rsidRPr="009B1EA5">
        <w:continuationSeparator/>
      </w:r>
    </w:p>
    <w:p w:rsidR="00EF0227" w:rsidRPr="009B1EA5" w:rsidRDefault="00EF0227" w:rsidP="008E2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00" w:rsidRPr="009B1EA5" w:rsidRDefault="0076260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38A" w:rsidRPr="009B1EA5" w:rsidRDefault="008E238A" w:rsidP="008E238A">
    <w:pPr>
      <w:pStyle w:val="Sidefod"/>
      <w:rPr>
        <w:color w:val="6699CC"/>
        <w:sz w:val="15"/>
        <w:szCs w:val="15"/>
      </w:rPr>
    </w:pPr>
  </w:p>
  <w:tbl>
    <w:tblPr>
      <w:tblpPr w:vertAnchor="page" w:horzAnchor="page" w:tblpXSpec="center" w:tblpY="15934"/>
      <w:tblOverlap w:val="never"/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1134"/>
    </w:tblGrid>
    <w:tr w:rsidR="008E238A" w:rsidRPr="009B1EA5" w:rsidTr="001C0CF4">
      <w:trPr>
        <w:trHeight w:val="454"/>
        <w:jc w:val="center"/>
      </w:trPr>
      <w:tc>
        <w:tcPr>
          <w:tcW w:w="1134" w:type="dxa"/>
          <w:vAlign w:val="bottom"/>
        </w:tcPr>
        <w:p w:rsidR="008E238A" w:rsidRPr="009B1EA5" w:rsidRDefault="008E238A" w:rsidP="001C0CF4">
          <w:pPr>
            <w:pStyle w:val="Sidefod"/>
            <w:rPr>
              <w:rStyle w:val="Sidetal"/>
            </w:rPr>
          </w:pPr>
          <w:r w:rsidRPr="009B1EA5">
            <w:rPr>
              <w:rStyle w:val="Sidetal"/>
            </w:rPr>
            <w:t xml:space="preserve">Side </w:t>
          </w:r>
          <w:r w:rsidRPr="009B1EA5">
            <w:rPr>
              <w:rStyle w:val="Sidetal"/>
            </w:rPr>
            <w:fldChar w:fldCharType="begin"/>
          </w:r>
          <w:r w:rsidRPr="009B1EA5">
            <w:rPr>
              <w:rStyle w:val="Sidetal"/>
            </w:rPr>
            <w:instrText xml:space="preserve"> PAGE </w:instrText>
          </w:r>
          <w:r w:rsidRPr="009B1EA5">
            <w:rPr>
              <w:rStyle w:val="Sidetal"/>
            </w:rPr>
            <w:fldChar w:fldCharType="separate"/>
          </w:r>
          <w:r w:rsidR="008A6A6E">
            <w:rPr>
              <w:rStyle w:val="Sidetal"/>
              <w:noProof/>
            </w:rPr>
            <w:t>2</w:t>
          </w:r>
          <w:r w:rsidRPr="009B1EA5">
            <w:rPr>
              <w:rStyle w:val="Sidetal"/>
            </w:rPr>
            <w:fldChar w:fldCharType="end"/>
          </w:r>
          <w:r w:rsidRPr="009B1EA5">
            <w:rPr>
              <w:rStyle w:val="Sidetal"/>
            </w:rPr>
            <w:t xml:space="preserve"> af </w:t>
          </w:r>
          <w:r w:rsidRPr="009B1EA5">
            <w:rPr>
              <w:rStyle w:val="Sidetal"/>
            </w:rPr>
            <w:fldChar w:fldCharType="begin"/>
          </w:r>
          <w:r w:rsidRPr="009B1EA5">
            <w:rPr>
              <w:rStyle w:val="Sidetal"/>
            </w:rPr>
            <w:instrText xml:space="preserve"> NUMPAGES </w:instrText>
          </w:r>
          <w:r w:rsidRPr="009B1EA5">
            <w:rPr>
              <w:rStyle w:val="Sidetal"/>
            </w:rPr>
            <w:fldChar w:fldCharType="separate"/>
          </w:r>
          <w:r w:rsidR="008A6A6E">
            <w:rPr>
              <w:rStyle w:val="Sidetal"/>
              <w:noProof/>
            </w:rPr>
            <w:t>2</w:t>
          </w:r>
          <w:r w:rsidRPr="009B1EA5">
            <w:rPr>
              <w:rStyle w:val="Sidetal"/>
            </w:rPr>
            <w:fldChar w:fldCharType="end"/>
          </w:r>
        </w:p>
      </w:tc>
    </w:tr>
  </w:tbl>
  <w:p w:rsidR="008E238A" w:rsidRPr="009B1EA5" w:rsidRDefault="008E238A" w:rsidP="008E238A">
    <w:pPr>
      <w:pStyle w:val="Sidefod"/>
    </w:pPr>
  </w:p>
  <w:p w:rsidR="005060CE" w:rsidRPr="009B1EA5" w:rsidRDefault="005060CE" w:rsidP="008E238A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CE" w:rsidRPr="009B1EA5" w:rsidRDefault="005060CE" w:rsidP="00762600">
    <w:pPr>
      <w:pStyle w:val="Sidefod"/>
      <w:jc w:val="center"/>
      <w:rPr>
        <w:color w:val="6699CC"/>
        <w:sz w:val="15"/>
        <w:szCs w:val="15"/>
      </w:rPr>
    </w:pPr>
  </w:p>
  <w:tbl>
    <w:tblPr>
      <w:tblpPr w:vertAnchor="page" w:horzAnchor="page" w:tblpXSpec="center" w:tblpY="15934"/>
      <w:tblOverlap w:val="never"/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1134"/>
    </w:tblGrid>
    <w:tr w:rsidR="008E238A" w:rsidRPr="009B1EA5" w:rsidTr="00C050A6">
      <w:trPr>
        <w:trHeight w:val="454"/>
        <w:jc w:val="center"/>
      </w:trPr>
      <w:tc>
        <w:tcPr>
          <w:tcW w:w="1134" w:type="dxa"/>
          <w:vAlign w:val="bottom"/>
        </w:tcPr>
        <w:p w:rsidR="008E238A" w:rsidRPr="009B1EA5" w:rsidRDefault="008E238A" w:rsidP="00762600">
          <w:pPr>
            <w:pStyle w:val="Sidefod"/>
            <w:jc w:val="center"/>
            <w:rPr>
              <w:rStyle w:val="Sidetal"/>
            </w:rPr>
          </w:pPr>
          <w:r w:rsidRPr="009B1EA5">
            <w:rPr>
              <w:rStyle w:val="Sidetal"/>
            </w:rPr>
            <w:t xml:space="preserve">Side </w:t>
          </w:r>
          <w:r w:rsidRPr="009B1EA5">
            <w:rPr>
              <w:rStyle w:val="Sidetal"/>
            </w:rPr>
            <w:fldChar w:fldCharType="begin"/>
          </w:r>
          <w:r w:rsidRPr="009B1EA5">
            <w:rPr>
              <w:rStyle w:val="Sidetal"/>
            </w:rPr>
            <w:instrText xml:space="preserve"> PAGE </w:instrText>
          </w:r>
          <w:r w:rsidRPr="009B1EA5">
            <w:rPr>
              <w:rStyle w:val="Sidetal"/>
            </w:rPr>
            <w:fldChar w:fldCharType="separate"/>
          </w:r>
          <w:r w:rsidR="008A6A6E">
            <w:rPr>
              <w:rStyle w:val="Sidetal"/>
              <w:noProof/>
            </w:rPr>
            <w:t>1</w:t>
          </w:r>
          <w:r w:rsidRPr="009B1EA5">
            <w:rPr>
              <w:rStyle w:val="Sidetal"/>
            </w:rPr>
            <w:fldChar w:fldCharType="end"/>
          </w:r>
          <w:r w:rsidRPr="009B1EA5">
            <w:rPr>
              <w:rStyle w:val="Sidetal"/>
            </w:rPr>
            <w:t xml:space="preserve"> af </w:t>
          </w:r>
          <w:r w:rsidRPr="009B1EA5">
            <w:rPr>
              <w:rStyle w:val="Sidetal"/>
            </w:rPr>
            <w:fldChar w:fldCharType="begin"/>
          </w:r>
          <w:r w:rsidRPr="009B1EA5">
            <w:rPr>
              <w:rStyle w:val="Sidetal"/>
            </w:rPr>
            <w:instrText xml:space="preserve"> NUMPAGES </w:instrText>
          </w:r>
          <w:r w:rsidRPr="009B1EA5">
            <w:rPr>
              <w:rStyle w:val="Sidetal"/>
            </w:rPr>
            <w:fldChar w:fldCharType="separate"/>
          </w:r>
          <w:r w:rsidR="008A6A6E">
            <w:rPr>
              <w:rStyle w:val="Sidetal"/>
              <w:noProof/>
            </w:rPr>
            <w:t>1</w:t>
          </w:r>
          <w:r w:rsidRPr="009B1EA5">
            <w:rPr>
              <w:rStyle w:val="Sidetal"/>
            </w:rPr>
            <w:fldChar w:fldCharType="end"/>
          </w:r>
        </w:p>
      </w:tc>
    </w:tr>
  </w:tbl>
  <w:p w:rsidR="005060CE" w:rsidRPr="009B1EA5" w:rsidRDefault="005060CE" w:rsidP="00762600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27" w:rsidRPr="009B1EA5" w:rsidRDefault="00EF0227" w:rsidP="008E238A">
      <w:r w:rsidRPr="009B1EA5">
        <w:separator/>
      </w:r>
    </w:p>
    <w:p w:rsidR="00EF0227" w:rsidRPr="009B1EA5" w:rsidRDefault="00EF0227" w:rsidP="008E238A"/>
  </w:footnote>
  <w:footnote w:type="continuationSeparator" w:id="0">
    <w:p w:rsidR="00EF0227" w:rsidRPr="009B1EA5" w:rsidRDefault="00EF0227" w:rsidP="008E238A">
      <w:r w:rsidRPr="009B1EA5">
        <w:continuationSeparator/>
      </w:r>
    </w:p>
    <w:p w:rsidR="00EF0227" w:rsidRPr="009B1EA5" w:rsidRDefault="00EF0227" w:rsidP="008E23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00" w:rsidRPr="009B1EA5" w:rsidRDefault="00762600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00" w:rsidRPr="009B1EA5" w:rsidRDefault="00762600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D55" w:rsidRPr="009B1EA5" w:rsidRDefault="00B60D55">
    <w:pPr>
      <w:pStyle w:val="Sidehoved"/>
    </w:pPr>
  </w:p>
  <w:p w:rsidR="00B60D55" w:rsidRPr="009B1EA5" w:rsidRDefault="00B60D55">
    <w:pPr>
      <w:pStyle w:val="Sidehoved"/>
    </w:pPr>
  </w:p>
  <w:p w:rsidR="00B60D55" w:rsidRPr="009B1EA5" w:rsidRDefault="00B60D55">
    <w:pPr>
      <w:pStyle w:val="Sidehoved"/>
      <w:rPr>
        <w:sz w:val="14"/>
      </w:rPr>
    </w:pPr>
  </w:p>
  <w:p w:rsidR="00B60D55" w:rsidRPr="009B1EA5" w:rsidRDefault="00B60D55">
    <w:pPr>
      <w:pStyle w:val="Sidehoved"/>
    </w:pPr>
  </w:p>
  <w:p w:rsidR="00B60D55" w:rsidRPr="009B1EA5" w:rsidRDefault="00B60D55">
    <w:pPr>
      <w:pStyle w:val="Sidehoved"/>
    </w:pPr>
  </w:p>
  <w:p w:rsidR="00B60D55" w:rsidRPr="009B1EA5" w:rsidRDefault="00B60D55">
    <w:pPr>
      <w:pStyle w:val="Sidehoved"/>
    </w:pPr>
  </w:p>
  <w:p w:rsidR="00B60D55" w:rsidRPr="009B1EA5" w:rsidRDefault="00B60D5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6D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2E2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F28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0A7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E9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589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3ED4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E2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AAB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E82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EF6B98"/>
    <w:multiLevelType w:val="hybridMultilevel"/>
    <w:tmpl w:val="B630DB7C"/>
    <w:lvl w:ilvl="0" w:tplc="04060005">
      <w:start w:val="1"/>
      <w:numFmt w:val="bullet"/>
      <w:pStyle w:val="Punkttegn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40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0E35"/>
    <w:multiLevelType w:val="hybridMultilevel"/>
    <w:tmpl w:val="EE0CC240"/>
    <w:lvl w:ilvl="0" w:tplc="AE9061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3F26CA"/>
    <w:multiLevelType w:val="hybridMultilevel"/>
    <w:tmpl w:val="A450418A"/>
    <w:lvl w:ilvl="0" w:tplc="A1E0922E">
      <w:start w:val="1"/>
      <w:numFmt w:val="bullet"/>
      <w:pStyle w:val="Punktteg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Tom med logo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x6HyHhKFu4hEmWoN08KFH4vXnt42kIC1ggV4ooWT9GzWj/WgoM16tpHTooU9N+nh"/>
    <w:docVar w:name="Encrypted_DocHeader" w:val="PgV1e3aCX8ckyL9pP0DtXA=="/>
    <w:docVar w:name="Encrypted_DocumentChangeThisVar" w:val="Go1BF8BBsJqqGsR1izlsvQ=="/>
    <w:docVar w:name="IntegrationType" w:val="StandAlone"/>
  </w:docVars>
  <w:rsids>
    <w:rsidRoot w:val="009B1EA5"/>
    <w:rsid w:val="00004AA3"/>
    <w:rsid w:val="00013EA4"/>
    <w:rsid w:val="00014751"/>
    <w:rsid w:val="00014A0A"/>
    <w:rsid w:val="00017043"/>
    <w:rsid w:val="00020F17"/>
    <w:rsid w:val="00023F51"/>
    <w:rsid w:val="00027C81"/>
    <w:rsid w:val="00033891"/>
    <w:rsid w:val="00035465"/>
    <w:rsid w:val="0004174B"/>
    <w:rsid w:val="0004385B"/>
    <w:rsid w:val="0004516D"/>
    <w:rsid w:val="00045647"/>
    <w:rsid w:val="00053DF0"/>
    <w:rsid w:val="00053EE1"/>
    <w:rsid w:val="0006565D"/>
    <w:rsid w:val="00077242"/>
    <w:rsid w:val="00083C31"/>
    <w:rsid w:val="00084FB3"/>
    <w:rsid w:val="000900FD"/>
    <w:rsid w:val="00094B58"/>
    <w:rsid w:val="00097FC7"/>
    <w:rsid w:val="000A06BE"/>
    <w:rsid w:val="000A0A49"/>
    <w:rsid w:val="000A3E38"/>
    <w:rsid w:val="000A5992"/>
    <w:rsid w:val="000A70B5"/>
    <w:rsid w:val="000B5733"/>
    <w:rsid w:val="000C3A0D"/>
    <w:rsid w:val="000C565C"/>
    <w:rsid w:val="000C5D00"/>
    <w:rsid w:val="000D0A4A"/>
    <w:rsid w:val="000D115A"/>
    <w:rsid w:val="000D6EF2"/>
    <w:rsid w:val="000E2A4D"/>
    <w:rsid w:val="000E7363"/>
    <w:rsid w:val="000F1D4D"/>
    <w:rsid w:val="0010081E"/>
    <w:rsid w:val="001018AE"/>
    <w:rsid w:val="001025F1"/>
    <w:rsid w:val="00111B40"/>
    <w:rsid w:val="00113E80"/>
    <w:rsid w:val="00122947"/>
    <w:rsid w:val="00127F2E"/>
    <w:rsid w:val="00130DA6"/>
    <w:rsid w:val="00132880"/>
    <w:rsid w:val="00135509"/>
    <w:rsid w:val="001467C7"/>
    <w:rsid w:val="00162522"/>
    <w:rsid w:val="00163EBD"/>
    <w:rsid w:val="001657E6"/>
    <w:rsid w:val="001940DA"/>
    <w:rsid w:val="001952BE"/>
    <w:rsid w:val="00197BA9"/>
    <w:rsid w:val="001A06C3"/>
    <w:rsid w:val="001A2DCF"/>
    <w:rsid w:val="001A5E82"/>
    <w:rsid w:val="001A77B8"/>
    <w:rsid w:val="001C0CF4"/>
    <w:rsid w:val="001C1494"/>
    <w:rsid w:val="001C5C28"/>
    <w:rsid w:val="001C752F"/>
    <w:rsid w:val="001E1977"/>
    <w:rsid w:val="001F1102"/>
    <w:rsid w:val="001F2CC6"/>
    <w:rsid w:val="001F4AE0"/>
    <w:rsid w:val="0020262D"/>
    <w:rsid w:val="002038F3"/>
    <w:rsid w:val="0021143A"/>
    <w:rsid w:val="00213029"/>
    <w:rsid w:val="00216319"/>
    <w:rsid w:val="00216866"/>
    <w:rsid w:val="00217CD0"/>
    <w:rsid w:val="0023418B"/>
    <w:rsid w:val="00235E3E"/>
    <w:rsid w:val="00242B2A"/>
    <w:rsid w:val="002446B8"/>
    <w:rsid w:val="00247E20"/>
    <w:rsid w:val="00250E2D"/>
    <w:rsid w:val="0025606C"/>
    <w:rsid w:val="002672B5"/>
    <w:rsid w:val="00282D74"/>
    <w:rsid w:val="00286C88"/>
    <w:rsid w:val="00287F78"/>
    <w:rsid w:val="00291C7F"/>
    <w:rsid w:val="00293628"/>
    <w:rsid w:val="002B099A"/>
    <w:rsid w:val="002B5410"/>
    <w:rsid w:val="002C14DA"/>
    <w:rsid w:val="002D4AEF"/>
    <w:rsid w:val="002E19BB"/>
    <w:rsid w:val="002E5CCA"/>
    <w:rsid w:val="002F3F31"/>
    <w:rsid w:val="00300B16"/>
    <w:rsid w:val="00305BA5"/>
    <w:rsid w:val="00314169"/>
    <w:rsid w:val="003224BD"/>
    <w:rsid w:val="00332004"/>
    <w:rsid w:val="00342ADF"/>
    <w:rsid w:val="00357F5B"/>
    <w:rsid w:val="00375AA8"/>
    <w:rsid w:val="00381046"/>
    <w:rsid w:val="00383D23"/>
    <w:rsid w:val="00384425"/>
    <w:rsid w:val="00397E5F"/>
    <w:rsid w:val="003B0EDE"/>
    <w:rsid w:val="003B48C5"/>
    <w:rsid w:val="003C05B9"/>
    <w:rsid w:val="003C17C4"/>
    <w:rsid w:val="003D09DF"/>
    <w:rsid w:val="003D0C0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0730"/>
    <w:rsid w:val="004428FB"/>
    <w:rsid w:val="00443032"/>
    <w:rsid w:val="00447B60"/>
    <w:rsid w:val="00451C3C"/>
    <w:rsid w:val="00453D00"/>
    <w:rsid w:val="004604BD"/>
    <w:rsid w:val="00470E20"/>
    <w:rsid w:val="0047573F"/>
    <w:rsid w:val="00476531"/>
    <w:rsid w:val="00477421"/>
    <w:rsid w:val="004800F3"/>
    <w:rsid w:val="004827CC"/>
    <w:rsid w:val="00485F80"/>
    <w:rsid w:val="00487831"/>
    <w:rsid w:val="00493743"/>
    <w:rsid w:val="00495ED9"/>
    <w:rsid w:val="00496DDF"/>
    <w:rsid w:val="004A5B98"/>
    <w:rsid w:val="004A6D41"/>
    <w:rsid w:val="004C2138"/>
    <w:rsid w:val="004D48EE"/>
    <w:rsid w:val="004D7410"/>
    <w:rsid w:val="004E2842"/>
    <w:rsid w:val="004E5DBD"/>
    <w:rsid w:val="004E5DE9"/>
    <w:rsid w:val="004F092D"/>
    <w:rsid w:val="004F34F7"/>
    <w:rsid w:val="005014E0"/>
    <w:rsid w:val="005060CE"/>
    <w:rsid w:val="005123D1"/>
    <w:rsid w:val="0051714E"/>
    <w:rsid w:val="00522FFD"/>
    <w:rsid w:val="005236BD"/>
    <w:rsid w:val="00525731"/>
    <w:rsid w:val="00531AEA"/>
    <w:rsid w:val="00537F19"/>
    <w:rsid w:val="005501AF"/>
    <w:rsid w:val="005624D9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7073"/>
    <w:rsid w:val="005D4994"/>
    <w:rsid w:val="005D7E74"/>
    <w:rsid w:val="005F5C61"/>
    <w:rsid w:val="005F65B8"/>
    <w:rsid w:val="00602E62"/>
    <w:rsid w:val="006059A2"/>
    <w:rsid w:val="00625BDF"/>
    <w:rsid w:val="006322BD"/>
    <w:rsid w:val="00634FCF"/>
    <w:rsid w:val="00640755"/>
    <w:rsid w:val="00644383"/>
    <w:rsid w:val="00656D73"/>
    <w:rsid w:val="00660155"/>
    <w:rsid w:val="00666516"/>
    <w:rsid w:val="00673934"/>
    <w:rsid w:val="00676B2C"/>
    <w:rsid w:val="00690D94"/>
    <w:rsid w:val="00693091"/>
    <w:rsid w:val="006A409C"/>
    <w:rsid w:val="006B402E"/>
    <w:rsid w:val="006B6486"/>
    <w:rsid w:val="006B688F"/>
    <w:rsid w:val="006C2796"/>
    <w:rsid w:val="006C419A"/>
    <w:rsid w:val="006C76AA"/>
    <w:rsid w:val="006D4B69"/>
    <w:rsid w:val="006D5408"/>
    <w:rsid w:val="006E0998"/>
    <w:rsid w:val="006E2D6A"/>
    <w:rsid w:val="006E6646"/>
    <w:rsid w:val="006F37C6"/>
    <w:rsid w:val="006F40C0"/>
    <w:rsid w:val="006F45F9"/>
    <w:rsid w:val="00703EB1"/>
    <w:rsid w:val="00726BF9"/>
    <w:rsid w:val="00730291"/>
    <w:rsid w:val="00730F03"/>
    <w:rsid w:val="00742180"/>
    <w:rsid w:val="00750A92"/>
    <w:rsid w:val="00755804"/>
    <w:rsid w:val="007573BF"/>
    <w:rsid w:val="00761648"/>
    <w:rsid w:val="00762600"/>
    <w:rsid w:val="0078196C"/>
    <w:rsid w:val="00782332"/>
    <w:rsid w:val="007831CC"/>
    <w:rsid w:val="00792C3E"/>
    <w:rsid w:val="00792D2E"/>
    <w:rsid w:val="0079604F"/>
    <w:rsid w:val="00796525"/>
    <w:rsid w:val="007A05EA"/>
    <w:rsid w:val="007A2DBD"/>
    <w:rsid w:val="007B0CF0"/>
    <w:rsid w:val="007B0F2E"/>
    <w:rsid w:val="007B6E0A"/>
    <w:rsid w:val="007C0E65"/>
    <w:rsid w:val="007C52A5"/>
    <w:rsid w:val="007C5B2F"/>
    <w:rsid w:val="007D3337"/>
    <w:rsid w:val="007D6808"/>
    <w:rsid w:val="007D707C"/>
    <w:rsid w:val="007E1890"/>
    <w:rsid w:val="007E7651"/>
    <w:rsid w:val="007F1419"/>
    <w:rsid w:val="00807BB7"/>
    <w:rsid w:val="00815109"/>
    <w:rsid w:val="00817567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4CC5"/>
    <w:rsid w:val="00873729"/>
    <w:rsid w:val="00877BBD"/>
    <w:rsid w:val="00877DA0"/>
    <w:rsid w:val="00884211"/>
    <w:rsid w:val="008874A9"/>
    <w:rsid w:val="00893AED"/>
    <w:rsid w:val="00893D9C"/>
    <w:rsid w:val="008A0628"/>
    <w:rsid w:val="008A511C"/>
    <w:rsid w:val="008A6A6E"/>
    <w:rsid w:val="008B07F5"/>
    <w:rsid w:val="008B172A"/>
    <w:rsid w:val="008B2178"/>
    <w:rsid w:val="008B2870"/>
    <w:rsid w:val="008B5CF0"/>
    <w:rsid w:val="008C4161"/>
    <w:rsid w:val="008C633B"/>
    <w:rsid w:val="008E238A"/>
    <w:rsid w:val="008E331C"/>
    <w:rsid w:val="008E3752"/>
    <w:rsid w:val="008E5BDF"/>
    <w:rsid w:val="008E7E79"/>
    <w:rsid w:val="008F3609"/>
    <w:rsid w:val="008F543E"/>
    <w:rsid w:val="00903D1F"/>
    <w:rsid w:val="00906B09"/>
    <w:rsid w:val="009102CF"/>
    <w:rsid w:val="00911B8E"/>
    <w:rsid w:val="0093285E"/>
    <w:rsid w:val="00956A0F"/>
    <w:rsid w:val="00957C13"/>
    <w:rsid w:val="00970035"/>
    <w:rsid w:val="00971D62"/>
    <w:rsid w:val="009846F6"/>
    <w:rsid w:val="009966DB"/>
    <w:rsid w:val="009B0B7F"/>
    <w:rsid w:val="009B1EA5"/>
    <w:rsid w:val="009B4516"/>
    <w:rsid w:val="009B6A29"/>
    <w:rsid w:val="009C3DF0"/>
    <w:rsid w:val="009C48FC"/>
    <w:rsid w:val="009D548C"/>
    <w:rsid w:val="009E7976"/>
    <w:rsid w:val="009F30A9"/>
    <w:rsid w:val="00A067A9"/>
    <w:rsid w:val="00A07173"/>
    <w:rsid w:val="00A33726"/>
    <w:rsid w:val="00A34A66"/>
    <w:rsid w:val="00A406AD"/>
    <w:rsid w:val="00A51B11"/>
    <w:rsid w:val="00A62044"/>
    <w:rsid w:val="00A64A6F"/>
    <w:rsid w:val="00A6740B"/>
    <w:rsid w:val="00A70A3D"/>
    <w:rsid w:val="00A7317F"/>
    <w:rsid w:val="00A7343B"/>
    <w:rsid w:val="00A82502"/>
    <w:rsid w:val="00A90874"/>
    <w:rsid w:val="00AB09BE"/>
    <w:rsid w:val="00AB0A0E"/>
    <w:rsid w:val="00AB20B6"/>
    <w:rsid w:val="00AB6EFD"/>
    <w:rsid w:val="00AC4C55"/>
    <w:rsid w:val="00AE6829"/>
    <w:rsid w:val="00AF18A9"/>
    <w:rsid w:val="00AF1959"/>
    <w:rsid w:val="00AF5083"/>
    <w:rsid w:val="00AF7275"/>
    <w:rsid w:val="00AF759D"/>
    <w:rsid w:val="00B12BF4"/>
    <w:rsid w:val="00B1624A"/>
    <w:rsid w:val="00B17363"/>
    <w:rsid w:val="00B31A7D"/>
    <w:rsid w:val="00B41D79"/>
    <w:rsid w:val="00B46199"/>
    <w:rsid w:val="00B56394"/>
    <w:rsid w:val="00B60D55"/>
    <w:rsid w:val="00B67090"/>
    <w:rsid w:val="00B74A35"/>
    <w:rsid w:val="00B82141"/>
    <w:rsid w:val="00B910BE"/>
    <w:rsid w:val="00BA155F"/>
    <w:rsid w:val="00BA276B"/>
    <w:rsid w:val="00BA2982"/>
    <w:rsid w:val="00BB03E9"/>
    <w:rsid w:val="00BB3523"/>
    <w:rsid w:val="00BC43BE"/>
    <w:rsid w:val="00BC7669"/>
    <w:rsid w:val="00BD2E1A"/>
    <w:rsid w:val="00BD414C"/>
    <w:rsid w:val="00BD5E81"/>
    <w:rsid w:val="00BE142E"/>
    <w:rsid w:val="00BE7F2D"/>
    <w:rsid w:val="00BF2644"/>
    <w:rsid w:val="00BF755E"/>
    <w:rsid w:val="00C050A6"/>
    <w:rsid w:val="00C1782E"/>
    <w:rsid w:val="00C211A8"/>
    <w:rsid w:val="00C26498"/>
    <w:rsid w:val="00C40E26"/>
    <w:rsid w:val="00C417B7"/>
    <w:rsid w:val="00C42FEA"/>
    <w:rsid w:val="00C4515C"/>
    <w:rsid w:val="00C546F2"/>
    <w:rsid w:val="00C60188"/>
    <w:rsid w:val="00C66675"/>
    <w:rsid w:val="00C7330F"/>
    <w:rsid w:val="00C73429"/>
    <w:rsid w:val="00C75A4D"/>
    <w:rsid w:val="00C8131A"/>
    <w:rsid w:val="00C84BA1"/>
    <w:rsid w:val="00C8639D"/>
    <w:rsid w:val="00C906E0"/>
    <w:rsid w:val="00C95C44"/>
    <w:rsid w:val="00C960A4"/>
    <w:rsid w:val="00CA0CA3"/>
    <w:rsid w:val="00CA23B0"/>
    <w:rsid w:val="00CB12C9"/>
    <w:rsid w:val="00CD4A42"/>
    <w:rsid w:val="00CE4C0D"/>
    <w:rsid w:val="00CE5A01"/>
    <w:rsid w:val="00CE6DF3"/>
    <w:rsid w:val="00CF5F41"/>
    <w:rsid w:val="00D01345"/>
    <w:rsid w:val="00D05E1B"/>
    <w:rsid w:val="00D0736B"/>
    <w:rsid w:val="00D11C21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8211D"/>
    <w:rsid w:val="00D86914"/>
    <w:rsid w:val="00D934C5"/>
    <w:rsid w:val="00DA0035"/>
    <w:rsid w:val="00DA40CD"/>
    <w:rsid w:val="00DB5158"/>
    <w:rsid w:val="00DB5F04"/>
    <w:rsid w:val="00DC3340"/>
    <w:rsid w:val="00DC4D03"/>
    <w:rsid w:val="00DD5282"/>
    <w:rsid w:val="00DF267A"/>
    <w:rsid w:val="00DF4BD1"/>
    <w:rsid w:val="00E05621"/>
    <w:rsid w:val="00E12BFC"/>
    <w:rsid w:val="00E14827"/>
    <w:rsid w:val="00E217A4"/>
    <w:rsid w:val="00E230EC"/>
    <w:rsid w:val="00E244B6"/>
    <w:rsid w:val="00E254B7"/>
    <w:rsid w:val="00E2758E"/>
    <w:rsid w:val="00E343EE"/>
    <w:rsid w:val="00E52AC9"/>
    <w:rsid w:val="00E52DE3"/>
    <w:rsid w:val="00E55974"/>
    <w:rsid w:val="00E629F0"/>
    <w:rsid w:val="00E63439"/>
    <w:rsid w:val="00E717AC"/>
    <w:rsid w:val="00E72713"/>
    <w:rsid w:val="00E74238"/>
    <w:rsid w:val="00E74DCA"/>
    <w:rsid w:val="00E769ED"/>
    <w:rsid w:val="00E77668"/>
    <w:rsid w:val="00E803EB"/>
    <w:rsid w:val="00E819F5"/>
    <w:rsid w:val="00E81F7B"/>
    <w:rsid w:val="00E9010C"/>
    <w:rsid w:val="00E93AEB"/>
    <w:rsid w:val="00E96AFA"/>
    <w:rsid w:val="00EA0543"/>
    <w:rsid w:val="00EA25C3"/>
    <w:rsid w:val="00EB4CD5"/>
    <w:rsid w:val="00EC6835"/>
    <w:rsid w:val="00EC73BC"/>
    <w:rsid w:val="00EC7E98"/>
    <w:rsid w:val="00EE24C1"/>
    <w:rsid w:val="00EE4FBC"/>
    <w:rsid w:val="00EF0227"/>
    <w:rsid w:val="00EF2EE1"/>
    <w:rsid w:val="00EF46D6"/>
    <w:rsid w:val="00F00564"/>
    <w:rsid w:val="00F01536"/>
    <w:rsid w:val="00F03C91"/>
    <w:rsid w:val="00F0569C"/>
    <w:rsid w:val="00F07DBF"/>
    <w:rsid w:val="00F11368"/>
    <w:rsid w:val="00F15084"/>
    <w:rsid w:val="00F21587"/>
    <w:rsid w:val="00F30B2D"/>
    <w:rsid w:val="00F33D96"/>
    <w:rsid w:val="00F36975"/>
    <w:rsid w:val="00F4361E"/>
    <w:rsid w:val="00F45E7C"/>
    <w:rsid w:val="00F4771A"/>
    <w:rsid w:val="00F5022A"/>
    <w:rsid w:val="00F5031C"/>
    <w:rsid w:val="00F6742F"/>
    <w:rsid w:val="00F7381A"/>
    <w:rsid w:val="00F73AAC"/>
    <w:rsid w:val="00F805E0"/>
    <w:rsid w:val="00F814DE"/>
    <w:rsid w:val="00F818AF"/>
    <w:rsid w:val="00F84332"/>
    <w:rsid w:val="00F87874"/>
    <w:rsid w:val="00F95995"/>
    <w:rsid w:val="00F97277"/>
    <w:rsid w:val="00FA6A44"/>
    <w:rsid w:val="00FB0C95"/>
    <w:rsid w:val="00FD3564"/>
    <w:rsid w:val="00FD379F"/>
    <w:rsid w:val="00FD48FE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A2518A-E0BC-4123-9DB2-81C3E0D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A5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4174B"/>
    <w:pPr>
      <w:keepNext/>
      <w:keepLines/>
      <w:spacing w:after="200" w:line="240" w:lineRule="auto"/>
      <w:outlineLvl w:val="0"/>
    </w:pPr>
    <w:rPr>
      <w:rFonts w:ascii="Georgia" w:eastAsia="Times New Roman" w:hAnsi="Georgia" w:cs="Times New Roman"/>
      <w:b/>
      <w:noProof/>
      <w:sz w:val="28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174B"/>
    <w:pPr>
      <w:keepNext/>
      <w:keepLines/>
      <w:spacing w:after="200" w:line="240" w:lineRule="auto"/>
      <w:outlineLvl w:val="1"/>
    </w:pPr>
    <w:rPr>
      <w:rFonts w:ascii="Georgia" w:eastAsiaTheme="majorEastAsia" w:hAnsi="Georgia" w:cstheme="majorBidi"/>
      <w:b/>
      <w:bCs/>
      <w:sz w:val="24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174B"/>
    <w:pPr>
      <w:keepNext/>
      <w:keepLines/>
      <w:spacing w:after="200" w:line="240" w:lineRule="auto"/>
      <w:outlineLvl w:val="2"/>
    </w:pPr>
    <w:rPr>
      <w:rFonts w:ascii="Georgia" w:eastAsiaTheme="majorEastAsia" w:hAnsi="Georgia" w:cstheme="majorBidi"/>
      <w:b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6740B"/>
    <w:pPr>
      <w:tabs>
        <w:tab w:val="center" w:pos="4819"/>
        <w:tab w:val="right" w:pos="9638"/>
      </w:tabs>
      <w:spacing w:after="0" w:line="240" w:lineRule="auto"/>
    </w:pPr>
    <w:rPr>
      <w:rFonts w:ascii="Georgia" w:eastAsia="Times New Roman" w:hAnsi="Georgia" w:cs="Times New Roman"/>
      <w:color w:val="7BC8EB"/>
      <w:sz w:val="32"/>
      <w:szCs w:val="32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A6740B"/>
    <w:rPr>
      <w:rFonts w:ascii="Century Gothic" w:eastAsia="Times New Roman" w:hAnsi="Century Gothic" w:cs="Times New Roman"/>
      <w:color w:val="7BC8EB"/>
      <w:sz w:val="32"/>
      <w:szCs w:val="32"/>
      <w:lang w:eastAsia="da-DK"/>
    </w:rPr>
  </w:style>
  <w:style w:type="paragraph" w:styleId="Sidefod">
    <w:name w:val="footer"/>
    <w:basedOn w:val="Normal"/>
    <w:link w:val="SidefodTegn"/>
    <w:unhideWhenUsed/>
    <w:rsid w:val="00762600"/>
    <w:pPr>
      <w:tabs>
        <w:tab w:val="center" w:pos="4819"/>
        <w:tab w:val="right" w:pos="9638"/>
      </w:tabs>
      <w:spacing w:after="0" w:line="240" w:lineRule="auto"/>
    </w:pPr>
    <w:rPr>
      <w:rFonts w:ascii="Georgia" w:eastAsia="Times New Roman" w:hAnsi="Georgia" w:cs="Times New Roman"/>
      <w:sz w:val="18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rsid w:val="00762600"/>
    <w:rPr>
      <w:rFonts w:ascii="Georgia" w:eastAsia="Times New Roman" w:hAnsi="Georgia" w:cs="Times New Roman"/>
      <w:sz w:val="18"/>
      <w:szCs w:val="20"/>
      <w:lang w:eastAsia="da-DK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174B"/>
    <w:rPr>
      <w:rFonts w:ascii="Georgia" w:eastAsia="Times New Roman" w:hAnsi="Georgia" w:cs="Times New Roman"/>
      <w:b/>
      <w:noProof/>
      <w:sz w:val="28"/>
      <w:szCs w:val="24"/>
      <w:lang w:eastAsia="da-DK"/>
    </w:rPr>
  </w:style>
  <w:style w:type="paragraph" w:customStyle="1" w:styleId="Sender">
    <w:name w:val="Sender"/>
    <w:basedOn w:val="Normal"/>
    <w:link w:val="SenderTegn"/>
    <w:rsid w:val="00017043"/>
    <w:rPr>
      <w:color w:val="4297B4"/>
      <w:sz w:val="20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4174B"/>
    <w:rPr>
      <w:rFonts w:ascii="Georgia" w:eastAsiaTheme="majorEastAsia" w:hAnsi="Georgia" w:cstheme="majorBidi"/>
      <w:b/>
      <w:bCs/>
      <w:sz w:val="24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Georgia" w:eastAsia="Times New Roman" w:hAnsi="Georgia" w:cs="Times New Roman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C050A6"/>
    <w:rPr>
      <w:b/>
      <w:sz w:val="18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017043"/>
    <w:rPr>
      <w:rFonts w:ascii="Garamond" w:eastAsia="Times New Roman" w:hAnsi="Garamond" w:cs="Times New Roman"/>
      <w:color w:val="4297B4"/>
      <w:sz w:val="20"/>
      <w:szCs w:val="16"/>
      <w:lang w:eastAsia="da-DK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eastAsia="Times New Roman" w:hAnsi="Georgia" w:cs="Times New Roman"/>
      <w:i/>
      <w:color w:val="6699CC"/>
      <w:sz w:val="20"/>
      <w:szCs w:val="16"/>
      <w:lang w:eastAsia="da-DK"/>
    </w:rPr>
  </w:style>
  <w:style w:type="character" w:customStyle="1" w:styleId="SenderDepartmentTegn">
    <w:name w:val="SenderDepartment Tegn"/>
    <w:basedOn w:val="DocumentDateChar"/>
    <w:link w:val="SenderDepartment"/>
    <w:rsid w:val="00C050A6"/>
    <w:rPr>
      <w:rFonts w:ascii="Georgia" w:eastAsia="Times New Roman" w:hAnsi="Georgia" w:cs="Times New Roman"/>
      <w:b/>
      <w:i w:val="0"/>
      <w:color w:val="4297B4"/>
      <w:sz w:val="18"/>
      <w:szCs w:val="16"/>
      <w:lang w:eastAsia="da-DK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eastAsia="Times New Roman" w:hAnsi="Georgia" w:cs="Times New Roman"/>
      <w:b/>
      <w:color w:val="6699CC"/>
      <w:sz w:val="16"/>
      <w:szCs w:val="16"/>
      <w:lang w:eastAsia="da-DK"/>
    </w:rPr>
  </w:style>
  <w:style w:type="character" w:styleId="Sidetal">
    <w:name w:val="page number"/>
    <w:basedOn w:val="Standardskrifttypeiafsnit"/>
    <w:rsid w:val="00762600"/>
    <w:rPr>
      <w:rFonts w:ascii="Georgia" w:hAnsi="Georgia"/>
      <w:sz w:val="18"/>
    </w:rPr>
  </w:style>
  <w:style w:type="character" w:styleId="Hyperlink">
    <w:name w:val="Hyperlink"/>
    <w:basedOn w:val="Standardskrifttypeiafsnit"/>
    <w:uiPriority w:val="99"/>
    <w:unhideWhenUsed/>
    <w:rsid w:val="00A6740B"/>
    <w:rPr>
      <w:color w:val="0000FF" w:themeColor="hyperlink"/>
      <w:u w:val="single"/>
    </w:rPr>
  </w:style>
  <w:style w:type="paragraph" w:customStyle="1" w:styleId="SenderUnderline">
    <w:name w:val="SenderUnderline"/>
    <w:basedOn w:val="Sender"/>
    <w:next w:val="Sender"/>
    <w:rsid w:val="00C050A6"/>
    <w:rPr>
      <w:sz w:val="18"/>
      <w:u w:val="single"/>
    </w:rPr>
  </w:style>
  <w:style w:type="paragraph" w:customStyle="1" w:styleId="Modtageradresse">
    <w:name w:val="Modtager adresse"/>
    <w:rsid w:val="002E5CCA"/>
    <w:pPr>
      <w:spacing w:after="0"/>
    </w:pPr>
    <w:rPr>
      <w:rFonts w:ascii="Garamond" w:eastAsia="Times New Roman" w:hAnsi="Garamond" w:cs="Times New Roman"/>
      <w:sz w:val="24"/>
      <w:szCs w:val="20"/>
      <w:lang w:eastAsia="da-DK"/>
    </w:rPr>
  </w:style>
  <w:style w:type="paragraph" w:customStyle="1" w:styleId="Firma">
    <w:name w:val="Firma"/>
    <w:rsid w:val="009D548C"/>
    <w:pPr>
      <w:framePr w:wrap="around" w:vAnchor="page" w:hAnchor="page" w:x="1050" w:y="965"/>
      <w:suppressOverlap/>
    </w:pPr>
    <w:rPr>
      <w:rFonts w:ascii="Century Gothic" w:eastAsia="Times New Roman" w:hAnsi="Century Gothic" w:cs="Times New Roman"/>
      <w:color w:val="007DA4"/>
      <w:sz w:val="32"/>
      <w:szCs w:val="3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174B"/>
    <w:rPr>
      <w:rFonts w:ascii="Georgia" w:eastAsiaTheme="majorEastAsia" w:hAnsi="Georgia" w:cstheme="majorBidi"/>
      <w:b/>
      <w:szCs w:val="24"/>
      <w:lang w:eastAsia="da-DK"/>
    </w:rPr>
  </w:style>
  <w:style w:type="paragraph" w:styleId="Opstilling-punkttegn">
    <w:name w:val="List Bullet"/>
    <w:basedOn w:val="Normal"/>
    <w:uiPriority w:val="99"/>
    <w:unhideWhenUsed/>
    <w:rsid w:val="00053EE1"/>
    <w:pPr>
      <w:numPr>
        <w:numId w:val="1"/>
      </w:numPr>
      <w:spacing w:after="0" w:line="240" w:lineRule="auto"/>
      <w:contextualSpacing/>
    </w:pPr>
    <w:rPr>
      <w:rFonts w:ascii="Georgia" w:eastAsia="Times New Roman" w:hAnsi="Georgia" w:cs="Times New Roman"/>
      <w:szCs w:val="20"/>
      <w:lang w:eastAsia="da-DK"/>
    </w:rPr>
  </w:style>
  <w:style w:type="paragraph" w:customStyle="1" w:styleId="Punkttegn1">
    <w:name w:val="Punkttegn 1"/>
    <w:basedOn w:val="Normal"/>
    <w:qFormat/>
    <w:rsid w:val="00235E3E"/>
    <w:pPr>
      <w:numPr>
        <w:numId w:val="12"/>
      </w:numPr>
      <w:spacing w:after="0" w:line="240" w:lineRule="auto"/>
      <w:contextualSpacing/>
    </w:pPr>
    <w:rPr>
      <w:rFonts w:ascii="Georgia" w:eastAsia="Times New Roman" w:hAnsi="Georgia" w:cs="Times New Roman"/>
      <w:szCs w:val="20"/>
      <w:lang w:eastAsia="da-DK"/>
    </w:rPr>
  </w:style>
  <w:style w:type="paragraph" w:customStyle="1" w:styleId="Punkttegn2">
    <w:name w:val="Punkttegn 2"/>
    <w:basedOn w:val="Punkttegn1"/>
    <w:qFormat/>
    <w:rsid w:val="00235E3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ynamictemplate\Skabeloner\Tom%20med%20logo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724516-0AD9-4933-A3D2-B20E49A7FEAF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6A9B916F-6C27-4DB8-8C9B-883C2FF4F614}">
      <dgm:prSet phldrT="[Tekst]" custT="1"/>
      <dgm:spPr/>
      <dgm:t>
        <a:bodyPr/>
        <a:lstStyle/>
        <a:p>
          <a:r>
            <a:rPr lang="da-DK" sz="4000"/>
            <a:t>Vejen til det gode</a:t>
          </a:r>
        </a:p>
        <a:p>
          <a:r>
            <a:rPr lang="da-DK" sz="4000"/>
            <a:t>forældresamarbejde</a:t>
          </a:r>
        </a:p>
      </dgm:t>
    </dgm:pt>
    <dgm:pt modelId="{3A416BC6-853C-4602-9369-13B17E11501F}" type="parTrans" cxnId="{8617339F-8AA5-4FAE-AFE8-C8D801CC7BA4}">
      <dgm:prSet/>
      <dgm:spPr/>
      <dgm:t>
        <a:bodyPr/>
        <a:lstStyle/>
        <a:p>
          <a:endParaRPr lang="da-DK"/>
        </a:p>
      </dgm:t>
    </dgm:pt>
    <dgm:pt modelId="{F21BB73E-FAE7-47FD-985D-75FE62F61D80}" type="sibTrans" cxnId="{8617339F-8AA5-4FAE-AFE8-C8D801CC7BA4}">
      <dgm:prSet/>
      <dgm:spPr/>
      <dgm:t>
        <a:bodyPr/>
        <a:lstStyle/>
        <a:p>
          <a:endParaRPr lang="da-DK"/>
        </a:p>
      </dgm:t>
    </dgm:pt>
    <dgm:pt modelId="{09B394F8-8665-4846-B7F9-F3963F0ABCC3}">
      <dgm:prSet phldrT="[Tekst]" custT="1"/>
      <dgm:spPr/>
      <dgm:t>
        <a:bodyPr/>
        <a:lstStyle/>
        <a:p>
          <a:r>
            <a:rPr lang="da-DK" sz="2000"/>
            <a:t>Henvend jer først til jeres dagplejer</a:t>
          </a:r>
        </a:p>
      </dgm:t>
    </dgm:pt>
    <dgm:pt modelId="{643EC238-5C07-4D09-96B4-4AFBFC1E018B}" type="parTrans" cxnId="{B494AD50-ED07-41B8-A93A-B4D8842F77AE}">
      <dgm:prSet/>
      <dgm:spPr/>
      <dgm:t>
        <a:bodyPr/>
        <a:lstStyle/>
        <a:p>
          <a:endParaRPr lang="da-DK"/>
        </a:p>
      </dgm:t>
    </dgm:pt>
    <dgm:pt modelId="{7F7707C5-59DA-4AE0-95ED-23F65855F50F}" type="sibTrans" cxnId="{B494AD50-ED07-41B8-A93A-B4D8842F77AE}">
      <dgm:prSet/>
      <dgm:spPr/>
      <dgm:t>
        <a:bodyPr/>
        <a:lstStyle/>
        <a:p>
          <a:endParaRPr lang="da-DK"/>
        </a:p>
      </dgm:t>
    </dgm:pt>
    <dgm:pt modelId="{D4FC5737-7ABC-4E51-8F5A-30FB13B4E269}">
      <dgm:prSet phldrT="[Tekst]" custT="1"/>
      <dgm:spPr/>
      <dgm:t>
        <a:bodyPr/>
        <a:lstStyle/>
        <a:p>
          <a:r>
            <a:rPr lang="da-DK" sz="2000"/>
            <a:t>Kontakt jeres dagplejepædagog</a:t>
          </a:r>
        </a:p>
      </dgm:t>
    </dgm:pt>
    <dgm:pt modelId="{8E41DB41-66AE-4A28-B05A-57A3B22386D4}" type="parTrans" cxnId="{EA62D200-7054-4BFB-8538-02CF1DD84D73}">
      <dgm:prSet/>
      <dgm:spPr/>
      <dgm:t>
        <a:bodyPr/>
        <a:lstStyle/>
        <a:p>
          <a:endParaRPr lang="da-DK"/>
        </a:p>
      </dgm:t>
    </dgm:pt>
    <dgm:pt modelId="{7E6E6442-B800-457C-8EA7-BA2D0DCE087E}" type="sibTrans" cxnId="{EA62D200-7054-4BFB-8538-02CF1DD84D73}">
      <dgm:prSet/>
      <dgm:spPr/>
      <dgm:t>
        <a:bodyPr/>
        <a:lstStyle/>
        <a:p>
          <a:endParaRPr lang="da-DK"/>
        </a:p>
      </dgm:t>
    </dgm:pt>
    <dgm:pt modelId="{E40650F6-79E0-45F7-8173-ABD6DA23905D}">
      <dgm:prSet phldrT="[Tekst]" custT="1"/>
      <dgm:spPr/>
      <dgm:t>
        <a:bodyPr/>
        <a:lstStyle/>
        <a:p>
          <a:r>
            <a:rPr lang="da-DK" sz="2000"/>
            <a:t>Kontakt en af de pædagogiske konsulenter, der kan lytte og hjælpe jer med, hvad I så kan gøre</a:t>
          </a:r>
        </a:p>
      </dgm:t>
    </dgm:pt>
    <dgm:pt modelId="{3F994539-D89B-42D0-B730-6BDDCF271A30}" type="parTrans" cxnId="{F21609D5-C977-432B-961B-D1173B7EFDCD}">
      <dgm:prSet/>
      <dgm:spPr/>
      <dgm:t>
        <a:bodyPr/>
        <a:lstStyle/>
        <a:p>
          <a:endParaRPr lang="da-DK"/>
        </a:p>
      </dgm:t>
    </dgm:pt>
    <dgm:pt modelId="{3ADC7223-70CA-4929-9805-4E7325F13EA6}" type="sibTrans" cxnId="{F21609D5-C977-432B-961B-D1173B7EFDCD}">
      <dgm:prSet/>
      <dgm:spPr/>
      <dgm:t>
        <a:bodyPr/>
        <a:lstStyle/>
        <a:p>
          <a:endParaRPr lang="da-DK"/>
        </a:p>
      </dgm:t>
    </dgm:pt>
    <dgm:pt modelId="{DE803E90-F9DA-41EC-8C8C-AD67B9906CD7}">
      <dgm:prSet custT="1"/>
      <dgm:spPr/>
      <dgm:t>
        <a:bodyPr/>
        <a:lstStyle/>
        <a:p>
          <a:r>
            <a:rPr lang="da-DK" sz="2000"/>
            <a:t>Kontakt lederen af dagplejen</a:t>
          </a:r>
        </a:p>
      </dgm:t>
    </dgm:pt>
    <dgm:pt modelId="{D5E31F02-2FC4-464C-B8C9-E66CB0F585FA}" type="parTrans" cxnId="{A608359D-3EDF-4E49-9870-99059922EBF9}">
      <dgm:prSet/>
      <dgm:spPr/>
      <dgm:t>
        <a:bodyPr/>
        <a:lstStyle/>
        <a:p>
          <a:endParaRPr lang="da-DK"/>
        </a:p>
      </dgm:t>
    </dgm:pt>
    <dgm:pt modelId="{DFFBD35F-669D-4B04-AF30-CDA73492C3B0}" type="sibTrans" cxnId="{A608359D-3EDF-4E49-9870-99059922EBF9}">
      <dgm:prSet/>
      <dgm:spPr/>
      <dgm:t>
        <a:bodyPr/>
        <a:lstStyle/>
        <a:p>
          <a:endParaRPr lang="da-DK"/>
        </a:p>
      </dgm:t>
    </dgm:pt>
    <dgm:pt modelId="{D99E894E-7B59-492F-B8AD-E5C095009D53}" type="pres">
      <dgm:prSet presAssocID="{F5724516-0AD9-4933-A3D2-B20E49A7FEAF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da-DK"/>
        </a:p>
      </dgm:t>
    </dgm:pt>
    <dgm:pt modelId="{1A76A0C1-D932-46F0-BEC0-7F333D44B300}" type="pres">
      <dgm:prSet presAssocID="{6A9B916F-6C27-4DB8-8C9B-883C2FF4F614}" presName="root1" presStyleCnt="0"/>
      <dgm:spPr/>
    </dgm:pt>
    <dgm:pt modelId="{D1523CDB-9EAD-49EA-A7CA-D03C81F81AC9}" type="pres">
      <dgm:prSet presAssocID="{6A9B916F-6C27-4DB8-8C9B-883C2FF4F614}" presName="LevelOneTextNode" presStyleLbl="node0" presStyleIdx="0" presStyleCnt="1" custScaleX="227169" custScaleY="106382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8485A5FF-2BFB-4D7C-9F57-D6CAF89BA50F}" type="pres">
      <dgm:prSet presAssocID="{6A9B916F-6C27-4DB8-8C9B-883C2FF4F614}" presName="level2hierChild" presStyleCnt="0"/>
      <dgm:spPr/>
    </dgm:pt>
    <dgm:pt modelId="{47A18632-23FE-4BFC-B4E5-49A226C39758}" type="pres">
      <dgm:prSet presAssocID="{643EC238-5C07-4D09-96B4-4AFBFC1E018B}" presName="conn2-1" presStyleLbl="parChTrans1D2" presStyleIdx="0" presStyleCnt="4"/>
      <dgm:spPr/>
      <dgm:t>
        <a:bodyPr/>
        <a:lstStyle/>
        <a:p>
          <a:endParaRPr lang="da-DK"/>
        </a:p>
      </dgm:t>
    </dgm:pt>
    <dgm:pt modelId="{EF458A24-88A5-4A93-8690-687F9AF4C857}" type="pres">
      <dgm:prSet presAssocID="{643EC238-5C07-4D09-96B4-4AFBFC1E018B}" presName="connTx" presStyleLbl="parChTrans1D2" presStyleIdx="0" presStyleCnt="4"/>
      <dgm:spPr/>
      <dgm:t>
        <a:bodyPr/>
        <a:lstStyle/>
        <a:p>
          <a:endParaRPr lang="da-DK"/>
        </a:p>
      </dgm:t>
    </dgm:pt>
    <dgm:pt modelId="{602ED7E3-2471-4EDA-8600-263088EC62E1}" type="pres">
      <dgm:prSet presAssocID="{09B394F8-8665-4846-B7F9-F3963F0ABCC3}" presName="root2" presStyleCnt="0"/>
      <dgm:spPr/>
    </dgm:pt>
    <dgm:pt modelId="{4C774427-794C-4932-8F5C-15EB1137E0B9}" type="pres">
      <dgm:prSet presAssocID="{09B394F8-8665-4846-B7F9-F3963F0ABCC3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81F23E61-6FBE-4090-A1BE-5799AF6B123D}" type="pres">
      <dgm:prSet presAssocID="{09B394F8-8665-4846-B7F9-F3963F0ABCC3}" presName="level3hierChild" presStyleCnt="0"/>
      <dgm:spPr/>
    </dgm:pt>
    <dgm:pt modelId="{6ABA3D15-CA51-499C-86CC-246EB0D579AC}" type="pres">
      <dgm:prSet presAssocID="{8E41DB41-66AE-4A28-B05A-57A3B22386D4}" presName="conn2-1" presStyleLbl="parChTrans1D2" presStyleIdx="1" presStyleCnt="4"/>
      <dgm:spPr/>
      <dgm:t>
        <a:bodyPr/>
        <a:lstStyle/>
        <a:p>
          <a:endParaRPr lang="da-DK"/>
        </a:p>
      </dgm:t>
    </dgm:pt>
    <dgm:pt modelId="{8747C252-27E8-4094-B1D9-837EFF25BA88}" type="pres">
      <dgm:prSet presAssocID="{8E41DB41-66AE-4A28-B05A-57A3B22386D4}" presName="connTx" presStyleLbl="parChTrans1D2" presStyleIdx="1" presStyleCnt="4"/>
      <dgm:spPr/>
      <dgm:t>
        <a:bodyPr/>
        <a:lstStyle/>
        <a:p>
          <a:endParaRPr lang="da-DK"/>
        </a:p>
      </dgm:t>
    </dgm:pt>
    <dgm:pt modelId="{DE8F4D72-90C5-4D54-87F3-4A57E95A56F8}" type="pres">
      <dgm:prSet presAssocID="{D4FC5737-7ABC-4E51-8F5A-30FB13B4E269}" presName="root2" presStyleCnt="0"/>
      <dgm:spPr/>
    </dgm:pt>
    <dgm:pt modelId="{8E96291E-04BE-4D82-B866-1C04ABA11787}" type="pres">
      <dgm:prSet presAssocID="{D4FC5737-7ABC-4E51-8F5A-30FB13B4E269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452EF781-5123-428E-9DF5-442DB4BB21B1}" type="pres">
      <dgm:prSet presAssocID="{D4FC5737-7ABC-4E51-8F5A-30FB13B4E269}" presName="level3hierChild" presStyleCnt="0"/>
      <dgm:spPr/>
    </dgm:pt>
    <dgm:pt modelId="{AAD4784C-D179-4498-B473-A81CE036F520}" type="pres">
      <dgm:prSet presAssocID="{D5E31F02-2FC4-464C-B8C9-E66CB0F585FA}" presName="conn2-1" presStyleLbl="parChTrans1D2" presStyleIdx="2" presStyleCnt="4"/>
      <dgm:spPr/>
      <dgm:t>
        <a:bodyPr/>
        <a:lstStyle/>
        <a:p>
          <a:endParaRPr lang="da-DK"/>
        </a:p>
      </dgm:t>
    </dgm:pt>
    <dgm:pt modelId="{9CFCBD7D-F48E-4240-B4DB-B68DFF97E1B0}" type="pres">
      <dgm:prSet presAssocID="{D5E31F02-2FC4-464C-B8C9-E66CB0F585FA}" presName="connTx" presStyleLbl="parChTrans1D2" presStyleIdx="2" presStyleCnt="4"/>
      <dgm:spPr/>
      <dgm:t>
        <a:bodyPr/>
        <a:lstStyle/>
        <a:p>
          <a:endParaRPr lang="da-DK"/>
        </a:p>
      </dgm:t>
    </dgm:pt>
    <dgm:pt modelId="{269F8CF7-582E-455B-BABA-61DFC3E83A36}" type="pres">
      <dgm:prSet presAssocID="{DE803E90-F9DA-41EC-8C8C-AD67B9906CD7}" presName="root2" presStyleCnt="0"/>
      <dgm:spPr/>
    </dgm:pt>
    <dgm:pt modelId="{E024D7A9-001E-4A46-9018-2F7E631F7F78}" type="pres">
      <dgm:prSet presAssocID="{DE803E90-F9DA-41EC-8C8C-AD67B9906CD7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B8078633-0ABD-4A63-812B-D8F7425CFCD1}" type="pres">
      <dgm:prSet presAssocID="{DE803E90-F9DA-41EC-8C8C-AD67B9906CD7}" presName="level3hierChild" presStyleCnt="0"/>
      <dgm:spPr/>
    </dgm:pt>
    <dgm:pt modelId="{71213D1C-100E-4291-B6D9-7708E54DB2E0}" type="pres">
      <dgm:prSet presAssocID="{3F994539-D89B-42D0-B730-6BDDCF271A30}" presName="conn2-1" presStyleLbl="parChTrans1D2" presStyleIdx="3" presStyleCnt="4"/>
      <dgm:spPr/>
      <dgm:t>
        <a:bodyPr/>
        <a:lstStyle/>
        <a:p>
          <a:endParaRPr lang="da-DK"/>
        </a:p>
      </dgm:t>
    </dgm:pt>
    <dgm:pt modelId="{2832FCC5-051C-4CE2-9A0A-8D047A5E7758}" type="pres">
      <dgm:prSet presAssocID="{3F994539-D89B-42D0-B730-6BDDCF271A30}" presName="connTx" presStyleLbl="parChTrans1D2" presStyleIdx="3" presStyleCnt="4"/>
      <dgm:spPr/>
      <dgm:t>
        <a:bodyPr/>
        <a:lstStyle/>
        <a:p>
          <a:endParaRPr lang="da-DK"/>
        </a:p>
      </dgm:t>
    </dgm:pt>
    <dgm:pt modelId="{FAEB64AD-F1EA-48CC-BD9E-C0B9D52E0805}" type="pres">
      <dgm:prSet presAssocID="{E40650F6-79E0-45F7-8173-ABD6DA23905D}" presName="root2" presStyleCnt="0"/>
      <dgm:spPr/>
    </dgm:pt>
    <dgm:pt modelId="{05F10552-319E-497F-9317-E6C3D3D9C4F7}" type="pres">
      <dgm:prSet presAssocID="{E40650F6-79E0-45F7-8173-ABD6DA23905D}" presName="LevelTwoTextNode" presStyleLbl="node2" presStyleIdx="3" presStyleCnt="4" custScaleY="108417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2F455962-0BC0-4544-BAC4-DE2A0AADC419}" type="pres">
      <dgm:prSet presAssocID="{E40650F6-79E0-45F7-8173-ABD6DA23905D}" presName="level3hierChild" presStyleCnt="0"/>
      <dgm:spPr/>
    </dgm:pt>
  </dgm:ptLst>
  <dgm:cxnLst>
    <dgm:cxn modelId="{B494AD50-ED07-41B8-A93A-B4D8842F77AE}" srcId="{6A9B916F-6C27-4DB8-8C9B-883C2FF4F614}" destId="{09B394F8-8665-4846-B7F9-F3963F0ABCC3}" srcOrd="0" destOrd="0" parTransId="{643EC238-5C07-4D09-96B4-4AFBFC1E018B}" sibTransId="{7F7707C5-59DA-4AE0-95ED-23F65855F50F}"/>
    <dgm:cxn modelId="{9255D2AF-09FD-41B9-8754-BD2BECFF77FC}" type="presOf" srcId="{8E41DB41-66AE-4A28-B05A-57A3B22386D4}" destId="{8747C252-27E8-4094-B1D9-837EFF25BA88}" srcOrd="1" destOrd="0" presId="urn:microsoft.com/office/officeart/2008/layout/HorizontalMultiLevelHierarchy"/>
    <dgm:cxn modelId="{9F7B2B54-D811-4C08-8041-772B4098A35C}" type="presOf" srcId="{8E41DB41-66AE-4A28-B05A-57A3B22386D4}" destId="{6ABA3D15-CA51-499C-86CC-246EB0D579AC}" srcOrd="0" destOrd="0" presId="urn:microsoft.com/office/officeart/2008/layout/HorizontalMultiLevelHierarchy"/>
    <dgm:cxn modelId="{89F345D1-E0B6-44BF-AE39-214F88F122F0}" type="presOf" srcId="{DE803E90-F9DA-41EC-8C8C-AD67B9906CD7}" destId="{E024D7A9-001E-4A46-9018-2F7E631F7F78}" srcOrd="0" destOrd="0" presId="urn:microsoft.com/office/officeart/2008/layout/HorizontalMultiLevelHierarchy"/>
    <dgm:cxn modelId="{5E408E29-D5F3-46DE-80A3-7D0810C0F152}" type="presOf" srcId="{F5724516-0AD9-4933-A3D2-B20E49A7FEAF}" destId="{D99E894E-7B59-492F-B8AD-E5C095009D53}" srcOrd="0" destOrd="0" presId="urn:microsoft.com/office/officeart/2008/layout/HorizontalMultiLevelHierarchy"/>
    <dgm:cxn modelId="{F21609D5-C977-432B-961B-D1173B7EFDCD}" srcId="{6A9B916F-6C27-4DB8-8C9B-883C2FF4F614}" destId="{E40650F6-79E0-45F7-8173-ABD6DA23905D}" srcOrd="3" destOrd="0" parTransId="{3F994539-D89B-42D0-B730-6BDDCF271A30}" sibTransId="{3ADC7223-70CA-4929-9805-4E7325F13EA6}"/>
    <dgm:cxn modelId="{3AD25A7F-5991-4E0E-AB01-9D82795A6A35}" type="presOf" srcId="{D5E31F02-2FC4-464C-B8C9-E66CB0F585FA}" destId="{AAD4784C-D179-4498-B473-A81CE036F520}" srcOrd="0" destOrd="0" presId="urn:microsoft.com/office/officeart/2008/layout/HorizontalMultiLevelHierarchy"/>
    <dgm:cxn modelId="{A0E97559-E313-4134-82F5-C981346B1670}" type="presOf" srcId="{D5E31F02-2FC4-464C-B8C9-E66CB0F585FA}" destId="{9CFCBD7D-F48E-4240-B4DB-B68DFF97E1B0}" srcOrd="1" destOrd="0" presId="urn:microsoft.com/office/officeart/2008/layout/HorizontalMultiLevelHierarchy"/>
    <dgm:cxn modelId="{8617339F-8AA5-4FAE-AFE8-C8D801CC7BA4}" srcId="{F5724516-0AD9-4933-A3D2-B20E49A7FEAF}" destId="{6A9B916F-6C27-4DB8-8C9B-883C2FF4F614}" srcOrd="0" destOrd="0" parTransId="{3A416BC6-853C-4602-9369-13B17E11501F}" sibTransId="{F21BB73E-FAE7-47FD-985D-75FE62F61D80}"/>
    <dgm:cxn modelId="{29B1168E-41C7-47DF-8141-DDD6BB61C668}" type="presOf" srcId="{09B394F8-8665-4846-B7F9-F3963F0ABCC3}" destId="{4C774427-794C-4932-8F5C-15EB1137E0B9}" srcOrd="0" destOrd="0" presId="urn:microsoft.com/office/officeart/2008/layout/HorizontalMultiLevelHierarchy"/>
    <dgm:cxn modelId="{772B585F-36F2-483E-A829-022E908B395F}" type="presOf" srcId="{643EC238-5C07-4D09-96B4-4AFBFC1E018B}" destId="{47A18632-23FE-4BFC-B4E5-49A226C39758}" srcOrd="0" destOrd="0" presId="urn:microsoft.com/office/officeart/2008/layout/HorizontalMultiLevelHierarchy"/>
    <dgm:cxn modelId="{282433F5-C00E-4018-804A-F9C4E2B78170}" type="presOf" srcId="{E40650F6-79E0-45F7-8173-ABD6DA23905D}" destId="{05F10552-319E-497F-9317-E6C3D3D9C4F7}" srcOrd="0" destOrd="0" presId="urn:microsoft.com/office/officeart/2008/layout/HorizontalMultiLevelHierarchy"/>
    <dgm:cxn modelId="{A7B19C04-788C-436C-9827-E9C6F916715A}" type="presOf" srcId="{6A9B916F-6C27-4DB8-8C9B-883C2FF4F614}" destId="{D1523CDB-9EAD-49EA-A7CA-D03C81F81AC9}" srcOrd="0" destOrd="0" presId="urn:microsoft.com/office/officeart/2008/layout/HorizontalMultiLevelHierarchy"/>
    <dgm:cxn modelId="{EA62D200-7054-4BFB-8538-02CF1DD84D73}" srcId="{6A9B916F-6C27-4DB8-8C9B-883C2FF4F614}" destId="{D4FC5737-7ABC-4E51-8F5A-30FB13B4E269}" srcOrd="1" destOrd="0" parTransId="{8E41DB41-66AE-4A28-B05A-57A3B22386D4}" sibTransId="{7E6E6442-B800-457C-8EA7-BA2D0DCE087E}"/>
    <dgm:cxn modelId="{A608359D-3EDF-4E49-9870-99059922EBF9}" srcId="{6A9B916F-6C27-4DB8-8C9B-883C2FF4F614}" destId="{DE803E90-F9DA-41EC-8C8C-AD67B9906CD7}" srcOrd="2" destOrd="0" parTransId="{D5E31F02-2FC4-464C-B8C9-E66CB0F585FA}" sibTransId="{DFFBD35F-669D-4B04-AF30-CDA73492C3B0}"/>
    <dgm:cxn modelId="{A58FBB3C-3772-4D0B-802E-4DBC19D39D94}" type="presOf" srcId="{D4FC5737-7ABC-4E51-8F5A-30FB13B4E269}" destId="{8E96291E-04BE-4D82-B866-1C04ABA11787}" srcOrd="0" destOrd="0" presId="urn:microsoft.com/office/officeart/2008/layout/HorizontalMultiLevelHierarchy"/>
    <dgm:cxn modelId="{932BE1BD-D590-4645-B8D7-E45A532E2F8E}" type="presOf" srcId="{3F994539-D89B-42D0-B730-6BDDCF271A30}" destId="{71213D1C-100E-4291-B6D9-7708E54DB2E0}" srcOrd="0" destOrd="0" presId="urn:microsoft.com/office/officeart/2008/layout/HorizontalMultiLevelHierarchy"/>
    <dgm:cxn modelId="{010C129B-F4B9-4002-BD56-36312ADE470B}" type="presOf" srcId="{643EC238-5C07-4D09-96B4-4AFBFC1E018B}" destId="{EF458A24-88A5-4A93-8690-687F9AF4C857}" srcOrd="1" destOrd="0" presId="urn:microsoft.com/office/officeart/2008/layout/HorizontalMultiLevelHierarchy"/>
    <dgm:cxn modelId="{370CEB6D-9DBE-45DB-8CF8-B7B82AA87487}" type="presOf" srcId="{3F994539-D89B-42D0-B730-6BDDCF271A30}" destId="{2832FCC5-051C-4CE2-9A0A-8D047A5E7758}" srcOrd="1" destOrd="0" presId="urn:microsoft.com/office/officeart/2008/layout/HorizontalMultiLevelHierarchy"/>
    <dgm:cxn modelId="{A079721D-9D86-4812-B237-A7CA318D0C10}" type="presParOf" srcId="{D99E894E-7B59-492F-B8AD-E5C095009D53}" destId="{1A76A0C1-D932-46F0-BEC0-7F333D44B300}" srcOrd="0" destOrd="0" presId="urn:microsoft.com/office/officeart/2008/layout/HorizontalMultiLevelHierarchy"/>
    <dgm:cxn modelId="{F8644FAE-EDC4-4688-93AE-C6D67871A111}" type="presParOf" srcId="{1A76A0C1-D932-46F0-BEC0-7F333D44B300}" destId="{D1523CDB-9EAD-49EA-A7CA-D03C81F81AC9}" srcOrd="0" destOrd="0" presId="urn:microsoft.com/office/officeart/2008/layout/HorizontalMultiLevelHierarchy"/>
    <dgm:cxn modelId="{32BA48E5-91CE-4CC1-901B-5F8378994E84}" type="presParOf" srcId="{1A76A0C1-D932-46F0-BEC0-7F333D44B300}" destId="{8485A5FF-2BFB-4D7C-9F57-D6CAF89BA50F}" srcOrd="1" destOrd="0" presId="urn:microsoft.com/office/officeart/2008/layout/HorizontalMultiLevelHierarchy"/>
    <dgm:cxn modelId="{F1DCFB38-35DC-4ADF-9BC6-52A330A2D12F}" type="presParOf" srcId="{8485A5FF-2BFB-4D7C-9F57-D6CAF89BA50F}" destId="{47A18632-23FE-4BFC-B4E5-49A226C39758}" srcOrd="0" destOrd="0" presId="urn:microsoft.com/office/officeart/2008/layout/HorizontalMultiLevelHierarchy"/>
    <dgm:cxn modelId="{DCAE24F3-DD39-493D-9159-9FFBEB1B6092}" type="presParOf" srcId="{47A18632-23FE-4BFC-B4E5-49A226C39758}" destId="{EF458A24-88A5-4A93-8690-687F9AF4C857}" srcOrd="0" destOrd="0" presId="urn:microsoft.com/office/officeart/2008/layout/HorizontalMultiLevelHierarchy"/>
    <dgm:cxn modelId="{421958F9-B696-4577-A4E6-3FC829934FF3}" type="presParOf" srcId="{8485A5FF-2BFB-4D7C-9F57-D6CAF89BA50F}" destId="{602ED7E3-2471-4EDA-8600-263088EC62E1}" srcOrd="1" destOrd="0" presId="urn:microsoft.com/office/officeart/2008/layout/HorizontalMultiLevelHierarchy"/>
    <dgm:cxn modelId="{BEC40984-B2D3-40B2-92E3-73A5D4ECC7C4}" type="presParOf" srcId="{602ED7E3-2471-4EDA-8600-263088EC62E1}" destId="{4C774427-794C-4932-8F5C-15EB1137E0B9}" srcOrd="0" destOrd="0" presId="urn:microsoft.com/office/officeart/2008/layout/HorizontalMultiLevelHierarchy"/>
    <dgm:cxn modelId="{56737FBD-4D20-498D-8990-ADC4ABC22945}" type="presParOf" srcId="{602ED7E3-2471-4EDA-8600-263088EC62E1}" destId="{81F23E61-6FBE-4090-A1BE-5799AF6B123D}" srcOrd="1" destOrd="0" presId="urn:microsoft.com/office/officeart/2008/layout/HorizontalMultiLevelHierarchy"/>
    <dgm:cxn modelId="{C08EA543-61FD-40DB-BAC7-FD440D75421E}" type="presParOf" srcId="{8485A5FF-2BFB-4D7C-9F57-D6CAF89BA50F}" destId="{6ABA3D15-CA51-499C-86CC-246EB0D579AC}" srcOrd="2" destOrd="0" presId="urn:microsoft.com/office/officeart/2008/layout/HorizontalMultiLevelHierarchy"/>
    <dgm:cxn modelId="{299D5A07-F5C6-4855-9EF6-02D711A81021}" type="presParOf" srcId="{6ABA3D15-CA51-499C-86CC-246EB0D579AC}" destId="{8747C252-27E8-4094-B1D9-837EFF25BA88}" srcOrd="0" destOrd="0" presId="urn:microsoft.com/office/officeart/2008/layout/HorizontalMultiLevelHierarchy"/>
    <dgm:cxn modelId="{73768488-3DEF-4316-AA25-4E7BCF048F62}" type="presParOf" srcId="{8485A5FF-2BFB-4D7C-9F57-D6CAF89BA50F}" destId="{DE8F4D72-90C5-4D54-87F3-4A57E95A56F8}" srcOrd="3" destOrd="0" presId="urn:microsoft.com/office/officeart/2008/layout/HorizontalMultiLevelHierarchy"/>
    <dgm:cxn modelId="{DDFBE0BA-E45E-487C-A542-B80540A10B9C}" type="presParOf" srcId="{DE8F4D72-90C5-4D54-87F3-4A57E95A56F8}" destId="{8E96291E-04BE-4D82-B866-1C04ABA11787}" srcOrd="0" destOrd="0" presId="urn:microsoft.com/office/officeart/2008/layout/HorizontalMultiLevelHierarchy"/>
    <dgm:cxn modelId="{31916A62-A035-4341-B456-80891716AE01}" type="presParOf" srcId="{DE8F4D72-90C5-4D54-87F3-4A57E95A56F8}" destId="{452EF781-5123-428E-9DF5-442DB4BB21B1}" srcOrd="1" destOrd="0" presId="urn:microsoft.com/office/officeart/2008/layout/HorizontalMultiLevelHierarchy"/>
    <dgm:cxn modelId="{E9D57EF2-7EC4-4CEB-8E9F-F330F1900711}" type="presParOf" srcId="{8485A5FF-2BFB-4D7C-9F57-D6CAF89BA50F}" destId="{AAD4784C-D179-4498-B473-A81CE036F520}" srcOrd="4" destOrd="0" presId="urn:microsoft.com/office/officeart/2008/layout/HorizontalMultiLevelHierarchy"/>
    <dgm:cxn modelId="{29CB789D-0C78-4951-923E-08EC0D3382AF}" type="presParOf" srcId="{AAD4784C-D179-4498-B473-A81CE036F520}" destId="{9CFCBD7D-F48E-4240-B4DB-B68DFF97E1B0}" srcOrd="0" destOrd="0" presId="urn:microsoft.com/office/officeart/2008/layout/HorizontalMultiLevelHierarchy"/>
    <dgm:cxn modelId="{ACA323B2-29ED-4070-BA6C-96BCDA7A94AD}" type="presParOf" srcId="{8485A5FF-2BFB-4D7C-9F57-D6CAF89BA50F}" destId="{269F8CF7-582E-455B-BABA-61DFC3E83A36}" srcOrd="5" destOrd="0" presId="urn:microsoft.com/office/officeart/2008/layout/HorizontalMultiLevelHierarchy"/>
    <dgm:cxn modelId="{9824CB73-9919-41C7-9755-A79AD799FAB8}" type="presParOf" srcId="{269F8CF7-582E-455B-BABA-61DFC3E83A36}" destId="{E024D7A9-001E-4A46-9018-2F7E631F7F78}" srcOrd="0" destOrd="0" presId="urn:microsoft.com/office/officeart/2008/layout/HorizontalMultiLevelHierarchy"/>
    <dgm:cxn modelId="{46B6025B-AB50-4CE6-A0CE-5DF87EB2E121}" type="presParOf" srcId="{269F8CF7-582E-455B-BABA-61DFC3E83A36}" destId="{B8078633-0ABD-4A63-812B-D8F7425CFCD1}" srcOrd="1" destOrd="0" presId="urn:microsoft.com/office/officeart/2008/layout/HorizontalMultiLevelHierarchy"/>
    <dgm:cxn modelId="{CE0B3D22-0A25-4EE9-80A5-E82B08AA1B94}" type="presParOf" srcId="{8485A5FF-2BFB-4D7C-9F57-D6CAF89BA50F}" destId="{71213D1C-100E-4291-B6D9-7708E54DB2E0}" srcOrd="6" destOrd="0" presId="urn:microsoft.com/office/officeart/2008/layout/HorizontalMultiLevelHierarchy"/>
    <dgm:cxn modelId="{7EE17CC9-BCDA-436E-B6DA-42387C48743D}" type="presParOf" srcId="{71213D1C-100E-4291-B6D9-7708E54DB2E0}" destId="{2832FCC5-051C-4CE2-9A0A-8D047A5E7758}" srcOrd="0" destOrd="0" presId="urn:microsoft.com/office/officeart/2008/layout/HorizontalMultiLevelHierarchy"/>
    <dgm:cxn modelId="{7F6FBE98-00ED-4344-8B5D-D8E00E0054B3}" type="presParOf" srcId="{8485A5FF-2BFB-4D7C-9F57-D6CAF89BA50F}" destId="{FAEB64AD-F1EA-48CC-BD9E-C0B9D52E0805}" srcOrd="7" destOrd="0" presId="urn:microsoft.com/office/officeart/2008/layout/HorizontalMultiLevelHierarchy"/>
    <dgm:cxn modelId="{B3CB1D0F-CEF1-4A3A-B8B7-5D685B2AF2F4}" type="presParOf" srcId="{FAEB64AD-F1EA-48CC-BD9E-C0B9D52E0805}" destId="{05F10552-319E-497F-9317-E6C3D3D9C4F7}" srcOrd="0" destOrd="0" presId="urn:microsoft.com/office/officeart/2008/layout/HorizontalMultiLevelHierarchy"/>
    <dgm:cxn modelId="{5173F9F4-58D7-4FD3-9EB4-A55EAB02BB67}" type="presParOf" srcId="{FAEB64AD-F1EA-48CC-BD9E-C0B9D52E0805}" destId="{2F455962-0BC0-4544-BAC4-DE2A0AADC41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213D1C-100E-4291-B6D9-7708E54DB2E0}">
      <dsp:nvSpPr>
        <dsp:cNvPr id="0" name=""/>
        <dsp:cNvSpPr/>
      </dsp:nvSpPr>
      <dsp:spPr>
        <a:xfrm>
          <a:off x="2264911" y="2735943"/>
          <a:ext cx="640096" cy="1829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0048" y="0"/>
              </a:lnTo>
              <a:lnTo>
                <a:pt x="320048" y="1829543"/>
              </a:lnTo>
              <a:lnTo>
                <a:pt x="640096" y="18295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600" kern="1200"/>
        </a:p>
      </dsp:txBody>
      <dsp:txXfrm>
        <a:off x="2536502" y="3602257"/>
        <a:ext cx="96914" cy="96914"/>
      </dsp:txXfrm>
    </dsp:sp>
    <dsp:sp modelId="{AAD4784C-D179-4498-B473-A81CE036F520}">
      <dsp:nvSpPr>
        <dsp:cNvPr id="0" name=""/>
        <dsp:cNvSpPr/>
      </dsp:nvSpPr>
      <dsp:spPr>
        <a:xfrm>
          <a:off x="2264911" y="2735943"/>
          <a:ext cx="640096" cy="568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0048" y="0"/>
              </a:lnTo>
              <a:lnTo>
                <a:pt x="320048" y="568783"/>
              </a:lnTo>
              <a:lnTo>
                <a:pt x="640096" y="568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2563552" y="2998927"/>
        <a:ext cx="42814" cy="42814"/>
      </dsp:txXfrm>
    </dsp:sp>
    <dsp:sp modelId="{6ABA3D15-CA51-499C-86CC-246EB0D579AC}">
      <dsp:nvSpPr>
        <dsp:cNvPr id="0" name=""/>
        <dsp:cNvSpPr/>
      </dsp:nvSpPr>
      <dsp:spPr>
        <a:xfrm>
          <a:off x="2264911" y="2085030"/>
          <a:ext cx="640096" cy="650912"/>
        </a:xfrm>
        <a:custGeom>
          <a:avLst/>
          <a:gdLst/>
          <a:ahLst/>
          <a:cxnLst/>
          <a:rect l="0" t="0" r="0" b="0"/>
          <a:pathLst>
            <a:path>
              <a:moveTo>
                <a:pt x="0" y="650912"/>
              </a:moveTo>
              <a:lnTo>
                <a:pt x="320048" y="650912"/>
              </a:lnTo>
              <a:lnTo>
                <a:pt x="320048" y="0"/>
              </a:lnTo>
              <a:lnTo>
                <a:pt x="64009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2562137" y="2387663"/>
        <a:ext cx="45645" cy="45645"/>
      </dsp:txXfrm>
    </dsp:sp>
    <dsp:sp modelId="{47A18632-23FE-4BFC-B4E5-49A226C39758}">
      <dsp:nvSpPr>
        <dsp:cNvPr id="0" name=""/>
        <dsp:cNvSpPr/>
      </dsp:nvSpPr>
      <dsp:spPr>
        <a:xfrm>
          <a:off x="2264911" y="865334"/>
          <a:ext cx="640096" cy="1870608"/>
        </a:xfrm>
        <a:custGeom>
          <a:avLst/>
          <a:gdLst/>
          <a:ahLst/>
          <a:cxnLst/>
          <a:rect l="0" t="0" r="0" b="0"/>
          <a:pathLst>
            <a:path>
              <a:moveTo>
                <a:pt x="0" y="1870608"/>
              </a:moveTo>
              <a:lnTo>
                <a:pt x="320048" y="1870608"/>
              </a:lnTo>
              <a:lnTo>
                <a:pt x="320048" y="0"/>
              </a:lnTo>
              <a:lnTo>
                <a:pt x="64009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700" kern="1200"/>
        </a:p>
      </dsp:txBody>
      <dsp:txXfrm>
        <a:off x="2535532" y="1751211"/>
        <a:ext cx="98854" cy="98854"/>
      </dsp:txXfrm>
    </dsp:sp>
    <dsp:sp modelId="{D1523CDB-9EAD-49EA-A7CA-D03C81F81AC9}">
      <dsp:nvSpPr>
        <dsp:cNvPr id="0" name=""/>
        <dsp:cNvSpPr/>
      </dsp:nvSpPr>
      <dsp:spPr>
        <a:xfrm rot="16200000">
          <a:off x="-1575052" y="1627634"/>
          <a:ext cx="5463311" cy="22166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4000" kern="1200"/>
            <a:t>Vejen til det gode</a:t>
          </a:r>
        </a:p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4000" kern="1200"/>
            <a:t>forældresamarbejde</a:t>
          </a:r>
        </a:p>
      </dsp:txBody>
      <dsp:txXfrm>
        <a:off x="-1575052" y="1627634"/>
        <a:ext cx="5463311" cy="2216616"/>
      </dsp:txXfrm>
    </dsp:sp>
    <dsp:sp modelId="{4C774427-794C-4932-8F5C-15EB1137E0B9}">
      <dsp:nvSpPr>
        <dsp:cNvPr id="0" name=""/>
        <dsp:cNvSpPr/>
      </dsp:nvSpPr>
      <dsp:spPr>
        <a:xfrm>
          <a:off x="2905008" y="377456"/>
          <a:ext cx="3200481" cy="9757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Henvend jer først til jeres dagplejer</a:t>
          </a:r>
        </a:p>
      </dsp:txBody>
      <dsp:txXfrm>
        <a:off x="2905008" y="377456"/>
        <a:ext cx="3200481" cy="975756"/>
      </dsp:txXfrm>
    </dsp:sp>
    <dsp:sp modelId="{8E96291E-04BE-4D82-B866-1C04ABA11787}">
      <dsp:nvSpPr>
        <dsp:cNvPr id="0" name=""/>
        <dsp:cNvSpPr/>
      </dsp:nvSpPr>
      <dsp:spPr>
        <a:xfrm>
          <a:off x="2905008" y="1597152"/>
          <a:ext cx="3200481" cy="9757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Kontakt jeres dagplejepædagog</a:t>
          </a:r>
        </a:p>
      </dsp:txBody>
      <dsp:txXfrm>
        <a:off x="2905008" y="1597152"/>
        <a:ext cx="3200481" cy="975756"/>
      </dsp:txXfrm>
    </dsp:sp>
    <dsp:sp modelId="{E024D7A9-001E-4A46-9018-2F7E631F7F78}">
      <dsp:nvSpPr>
        <dsp:cNvPr id="0" name=""/>
        <dsp:cNvSpPr/>
      </dsp:nvSpPr>
      <dsp:spPr>
        <a:xfrm>
          <a:off x="2905008" y="2816847"/>
          <a:ext cx="3200481" cy="9757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Kontakt lederen af dagplejen</a:t>
          </a:r>
        </a:p>
      </dsp:txBody>
      <dsp:txXfrm>
        <a:off x="2905008" y="2816847"/>
        <a:ext cx="3200481" cy="975756"/>
      </dsp:txXfrm>
    </dsp:sp>
    <dsp:sp modelId="{05F10552-319E-497F-9317-E6C3D3D9C4F7}">
      <dsp:nvSpPr>
        <dsp:cNvPr id="0" name=""/>
        <dsp:cNvSpPr/>
      </dsp:nvSpPr>
      <dsp:spPr>
        <a:xfrm>
          <a:off x="2905008" y="4036543"/>
          <a:ext cx="3200481" cy="10578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Kontakt en af de pædagogiske konsulenter, der kan lytte og hjælpe jer med, hvad I så kan gøre</a:t>
          </a:r>
        </a:p>
      </dsp:txBody>
      <dsp:txXfrm>
        <a:off x="2905008" y="4036543"/>
        <a:ext cx="3200481" cy="1057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C2F1-31DB-4D26-BE64-21EA9E36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logo.dotm</Template>
  <TotalTime>14</TotalTime>
  <Pages>1</Pages>
  <Words>68</Words>
  <Characters>294</Characters>
  <Application>Microsoft Office Word</Application>
  <DocSecurity>0</DocSecurity>
  <PresentationFormat/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med logo</dc:title>
  <dc:subject/>
  <dc:creator>Charlotte Skovgaard</dc:creator>
  <cp:keywords/>
  <dc:description/>
  <cp:lastModifiedBy>Charlotte Skovgaard</cp:lastModifiedBy>
  <cp:revision>2</cp:revision>
  <cp:lastPrinted>2016-03-04T09:05:00Z</cp:lastPrinted>
  <dcterms:created xsi:type="dcterms:W3CDTF">2023-03-07T10:36:00Z</dcterms:created>
  <dcterms:modified xsi:type="dcterms:W3CDTF">2023-03-07T10:53:00Z</dcterms:modified>
  <cp:category/>
  <cp:contentStatus/>
  <dc:language/>
  <cp:version/>
</cp:coreProperties>
</file>